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06BE" w14:textId="591BD823" w:rsidR="005949CC" w:rsidRDefault="006557CF" w:rsidP="005949CC">
      <w:pPr>
        <w:widowControl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14:paraId="50A46636" w14:textId="5B13517D" w:rsidR="006557CF" w:rsidRDefault="006557CF" w:rsidP="005949CC">
      <w:pPr>
        <w:widowControl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I.C. Valnegra</w:t>
      </w:r>
    </w:p>
    <w:p w14:paraId="14A6769A" w14:textId="77777777" w:rsidR="005949CC" w:rsidRDefault="005949CC" w:rsidP="00374982">
      <w:pPr>
        <w:widowControl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0A1AD" w14:textId="77777777" w:rsidR="005949CC" w:rsidRDefault="005949CC" w:rsidP="00374982">
      <w:pPr>
        <w:widowControl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7385F" w14:textId="77777777" w:rsidR="005949CC" w:rsidRDefault="005949CC" w:rsidP="00374982">
      <w:pPr>
        <w:widowControl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Oggetto: Incontro di </w:t>
      </w:r>
      <w:r w:rsidR="00420D22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…</w:t>
      </w:r>
    </w:p>
    <w:p w14:paraId="206A7C24" w14:textId="77777777" w:rsidR="00374982" w:rsidRDefault="00374982" w:rsidP="00374982">
      <w:pPr>
        <w:widowControl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92CA6" w14:textId="54058AC7" w:rsidR="00374982" w:rsidRDefault="005949CC" w:rsidP="00374982">
      <w:pPr>
        <w:widowControl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richiede la partecipazione dell’Assistente Educatore …. </w:t>
      </w:r>
      <w:r w:rsidR="00420D22">
        <w:rPr>
          <w:rFonts w:ascii="Times New Roman" w:eastAsia="Times New Roman" w:hAnsi="Times New Roman" w:cs="Times New Roman"/>
          <w:sz w:val="24"/>
          <w:szCs w:val="24"/>
        </w:rPr>
        <w:t>all’incontro 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della classe … del plesso … che si terrà il giorno … dalle ore … alle ore …</w:t>
      </w:r>
    </w:p>
    <w:p w14:paraId="36A29F4B" w14:textId="77777777" w:rsidR="00374982" w:rsidRDefault="00374982" w:rsidP="00374982">
      <w:pPr>
        <w:widowControl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C5C28F" w14:textId="77777777" w:rsidR="00374982" w:rsidRPr="008122ED" w:rsidRDefault="00374982" w:rsidP="00374982">
      <w:pPr>
        <w:widowControl/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22ED">
        <w:rPr>
          <w:rFonts w:ascii="Times New Roman" w:eastAsia="Times New Roman" w:hAnsi="Times New Roman" w:cs="Times New Roman"/>
          <w:sz w:val="24"/>
          <w:szCs w:val="24"/>
        </w:rPr>
        <w:t>Cordiali saluti.</w:t>
      </w:r>
    </w:p>
    <w:p w14:paraId="4D830A05" w14:textId="77777777" w:rsidR="006557CF" w:rsidRDefault="006557CF" w:rsidP="003749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3AB27E" w14:textId="2496F007" w:rsidR="00A86565" w:rsidRDefault="006557CF" w:rsidP="006557C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L’insegnante/Il coordinatore di classe</w:t>
      </w:r>
    </w:p>
    <w:p w14:paraId="030339DD" w14:textId="3FFA4899" w:rsidR="006557CF" w:rsidRPr="00374982" w:rsidRDefault="006557CF" w:rsidP="006557CF">
      <w:pPr>
        <w:jc w:val="right"/>
        <w:rPr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sectPr w:rsidR="006557CF" w:rsidRPr="00374982" w:rsidSect="006557CF">
      <w:headerReference w:type="default" r:id="rId6"/>
      <w:pgSz w:w="11906" w:h="16838"/>
      <w:pgMar w:top="94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3E21" w14:textId="77777777" w:rsidR="00C31177" w:rsidRDefault="00C31177" w:rsidP="00FD560B">
      <w:pPr>
        <w:spacing w:after="0" w:line="240" w:lineRule="auto"/>
      </w:pPr>
      <w:r>
        <w:separator/>
      </w:r>
    </w:p>
  </w:endnote>
  <w:endnote w:type="continuationSeparator" w:id="0">
    <w:p w14:paraId="3638C88C" w14:textId="77777777" w:rsidR="00C31177" w:rsidRDefault="00C31177" w:rsidP="00FD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DB50" w14:textId="77777777" w:rsidR="00C31177" w:rsidRDefault="00C31177" w:rsidP="00FD560B">
      <w:pPr>
        <w:spacing w:after="0" w:line="240" w:lineRule="auto"/>
      </w:pPr>
      <w:r>
        <w:separator/>
      </w:r>
    </w:p>
  </w:footnote>
  <w:footnote w:type="continuationSeparator" w:id="0">
    <w:p w14:paraId="7DA0ECBE" w14:textId="77777777" w:rsidR="00C31177" w:rsidRDefault="00C31177" w:rsidP="00FD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0"/>
      <w:gridCol w:w="7087"/>
      <w:gridCol w:w="1559"/>
    </w:tblGrid>
    <w:tr w:rsidR="00374982" w:rsidRPr="0046435A" w14:paraId="4C70D0C2" w14:textId="77777777" w:rsidTr="00587393">
      <w:trPr>
        <w:trHeight w:val="1719"/>
        <w:jc w:val="center"/>
      </w:trPr>
      <w:tc>
        <w:tcPr>
          <w:tcW w:w="1550" w:type="dxa"/>
        </w:tcPr>
        <w:p w14:paraId="599018CF" w14:textId="6EAFDBCD" w:rsidR="00374982" w:rsidRPr="00672918" w:rsidRDefault="00374982" w:rsidP="00587393">
          <w:pPr>
            <w:spacing w:after="0" w:line="240" w:lineRule="auto"/>
            <w:ind w:left="-81" w:right="-4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7087" w:type="dxa"/>
          <w:hideMark/>
        </w:tcPr>
        <w:p w14:paraId="76D54F4C" w14:textId="6CBB7622" w:rsidR="00374982" w:rsidRPr="00672918" w:rsidRDefault="00374982" w:rsidP="00EA13BA">
          <w:pPr>
            <w:spacing w:after="0" w:line="240" w:lineRule="auto"/>
            <w:ind w:left="-136" w:right="-206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</w:pPr>
        </w:p>
      </w:tc>
      <w:tc>
        <w:tcPr>
          <w:tcW w:w="1559" w:type="dxa"/>
          <w:hideMark/>
        </w:tcPr>
        <w:p w14:paraId="70501CE1" w14:textId="6B904593" w:rsidR="00374982" w:rsidRPr="00672918" w:rsidRDefault="00374982" w:rsidP="00587393">
          <w:pPr>
            <w:spacing w:after="0" w:line="240" w:lineRule="auto"/>
            <w:ind w:left="10" w:right="-71" w:hanging="10"/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</w:pPr>
        </w:p>
      </w:tc>
    </w:tr>
  </w:tbl>
  <w:p w14:paraId="1F058768" w14:textId="77777777" w:rsidR="00374982" w:rsidRDefault="0037498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FF2"/>
    <w:rsid w:val="00026142"/>
    <w:rsid w:val="00094545"/>
    <w:rsid w:val="000C38DA"/>
    <w:rsid w:val="000C41F6"/>
    <w:rsid w:val="000C48CA"/>
    <w:rsid w:val="00177BF5"/>
    <w:rsid w:val="002D21EC"/>
    <w:rsid w:val="00374982"/>
    <w:rsid w:val="003C1747"/>
    <w:rsid w:val="003D40B5"/>
    <w:rsid w:val="00420D22"/>
    <w:rsid w:val="00441E5A"/>
    <w:rsid w:val="005949CC"/>
    <w:rsid w:val="0063625C"/>
    <w:rsid w:val="006557CF"/>
    <w:rsid w:val="00750B62"/>
    <w:rsid w:val="008079E6"/>
    <w:rsid w:val="009C4861"/>
    <w:rsid w:val="00A86565"/>
    <w:rsid w:val="00B55ACD"/>
    <w:rsid w:val="00BF6E56"/>
    <w:rsid w:val="00C31177"/>
    <w:rsid w:val="00CA1130"/>
    <w:rsid w:val="00D07EF9"/>
    <w:rsid w:val="00D56343"/>
    <w:rsid w:val="00D650A8"/>
    <w:rsid w:val="00E8566C"/>
    <w:rsid w:val="00EA13BA"/>
    <w:rsid w:val="00F50FF2"/>
    <w:rsid w:val="00FD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941A3"/>
  <w15:docId w15:val="{79C0D9DD-973D-4FBC-A945-6C19F477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6565"/>
    <w:pPr>
      <w:widowControl w:val="0"/>
      <w:spacing w:after="160" w:line="259" w:lineRule="auto"/>
      <w:jc w:val="both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560B"/>
    <w:pPr>
      <w:widowControl/>
      <w:tabs>
        <w:tab w:val="center" w:pos="4819"/>
        <w:tab w:val="right" w:pos="9638"/>
      </w:tabs>
      <w:spacing w:after="0" w:line="240" w:lineRule="auto"/>
      <w:jc w:val="left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60B"/>
  </w:style>
  <w:style w:type="paragraph" w:styleId="Pidipagina">
    <w:name w:val="footer"/>
    <w:basedOn w:val="Normale"/>
    <w:link w:val="PidipaginaCarattere"/>
    <w:uiPriority w:val="99"/>
    <w:unhideWhenUsed/>
    <w:rsid w:val="00FD560B"/>
    <w:pPr>
      <w:widowControl/>
      <w:tabs>
        <w:tab w:val="center" w:pos="4819"/>
        <w:tab w:val="right" w:pos="9638"/>
      </w:tabs>
      <w:spacing w:after="0" w:line="240" w:lineRule="auto"/>
      <w:jc w:val="left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60B"/>
  </w:style>
  <w:style w:type="character" w:styleId="Collegamentoipertestuale">
    <w:name w:val="Hyperlink"/>
    <w:unhideWhenUsed/>
    <w:rsid w:val="0037498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13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CUOLA\Carta%20Intestata%20Firma%20Digitale%20VL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Firma Digitale VLN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CHIARA LUISELLI</cp:lastModifiedBy>
  <cp:revision>2</cp:revision>
  <dcterms:created xsi:type="dcterms:W3CDTF">2025-11-10T11:02:00Z</dcterms:created>
  <dcterms:modified xsi:type="dcterms:W3CDTF">2025-11-10T11:02:00Z</dcterms:modified>
</cp:coreProperties>
</file>